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3F2E" w14:textId="77777777" w:rsidR="009A57DC" w:rsidRDefault="009A57DC" w:rsidP="009A57DC">
      <w:pPr>
        <w:pStyle w:val="Zhlav"/>
        <w:shd w:val="clear" w:color="auto" w:fill="F2F2F2"/>
        <w:jc w:val="center"/>
        <w:rPr>
          <w:b/>
          <w:bCs/>
          <w:color w:val="D3031B"/>
          <w:sz w:val="32"/>
          <w:szCs w:val="28"/>
          <w:shd w:val="clear" w:color="auto" w:fill="F2F2F2"/>
        </w:rPr>
      </w:pPr>
      <w:r>
        <w:rPr>
          <w:b/>
          <w:bCs/>
          <w:color w:val="D3031B"/>
          <w:sz w:val="32"/>
          <w:szCs w:val="28"/>
          <w:shd w:val="clear" w:color="auto" w:fill="F2F2F2"/>
        </w:rPr>
        <w:t>Příloha č. 1 - Směrnice o ochraně oznamovatelů</w:t>
      </w:r>
    </w:p>
    <w:p w14:paraId="61D6C3A4" w14:textId="77777777" w:rsidR="009A57DC" w:rsidRPr="00804F44" w:rsidRDefault="009A57DC" w:rsidP="009A57DC">
      <w:pPr>
        <w:pStyle w:val="Zhlav"/>
        <w:shd w:val="clear" w:color="auto" w:fill="F2F2F2"/>
        <w:jc w:val="center"/>
        <w:rPr>
          <w:b/>
          <w:bCs/>
          <w:color w:val="D3031B"/>
          <w:sz w:val="32"/>
          <w:szCs w:val="28"/>
          <w:shd w:val="clear" w:color="auto" w:fill="F2F2F2"/>
        </w:rPr>
      </w:pPr>
      <w:r>
        <w:rPr>
          <w:b/>
          <w:bCs/>
          <w:color w:val="D3031B"/>
          <w:sz w:val="32"/>
          <w:szCs w:val="28"/>
          <w:shd w:val="clear" w:color="auto" w:fill="F2F2F2"/>
        </w:rPr>
        <w:t>Záznam o ústním oznámení</w:t>
      </w:r>
    </w:p>
    <w:p w14:paraId="071C5534" w14:textId="77777777" w:rsidR="009A57DC" w:rsidRDefault="009A57DC" w:rsidP="009A57DC">
      <w:pPr>
        <w:pStyle w:val="Zhlav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1448"/>
        <w:gridCol w:w="3876"/>
      </w:tblGrid>
      <w:tr w:rsidR="009A57DC" w:rsidRPr="00250B8E" w14:paraId="5A25571C" w14:textId="77777777" w:rsidTr="00054789">
        <w:tc>
          <w:tcPr>
            <w:tcW w:w="5850" w:type="dxa"/>
            <w:gridSpan w:val="2"/>
            <w:shd w:val="clear" w:color="auto" w:fill="auto"/>
          </w:tcPr>
          <w:p w14:paraId="64FD7192" w14:textId="77777777" w:rsidR="009A57DC" w:rsidRPr="00250B8E" w:rsidRDefault="009A57DC" w:rsidP="00054789">
            <w:pPr>
              <w:pStyle w:val="Zhlav"/>
              <w:rPr>
                <w:bCs/>
              </w:rPr>
            </w:pPr>
            <w:r w:rsidRPr="00250B8E">
              <w:rPr>
                <w:bCs/>
              </w:rPr>
              <w:t xml:space="preserve">Titul, jméno a příjmení: </w:t>
            </w:r>
          </w:p>
        </w:tc>
        <w:tc>
          <w:tcPr>
            <w:tcW w:w="4344" w:type="dxa"/>
            <w:shd w:val="clear" w:color="auto" w:fill="auto"/>
          </w:tcPr>
          <w:p w14:paraId="69FAEB64" w14:textId="77777777" w:rsidR="009A57DC" w:rsidRPr="00250B8E" w:rsidRDefault="009A57DC" w:rsidP="00054789">
            <w:pPr>
              <w:pStyle w:val="Zhlav"/>
              <w:rPr>
                <w:bCs/>
              </w:rPr>
            </w:pPr>
            <w:r w:rsidRPr="00250B8E">
              <w:rPr>
                <w:bCs/>
              </w:rPr>
              <w:t>Datum narození:</w:t>
            </w:r>
          </w:p>
        </w:tc>
      </w:tr>
      <w:tr w:rsidR="009A57DC" w:rsidRPr="00250B8E" w14:paraId="56EBC94B" w14:textId="77777777" w:rsidTr="00054789">
        <w:tc>
          <w:tcPr>
            <w:tcW w:w="5850" w:type="dxa"/>
            <w:gridSpan w:val="2"/>
            <w:shd w:val="clear" w:color="auto" w:fill="auto"/>
          </w:tcPr>
          <w:p w14:paraId="658BA9B5" w14:textId="77777777" w:rsidR="009A57DC" w:rsidRPr="00250B8E" w:rsidRDefault="009A57DC" w:rsidP="00054789">
            <w:pPr>
              <w:pStyle w:val="Zhlav"/>
              <w:rPr>
                <w:bCs/>
              </w:rPr>
            </w:pPr>
            <w:r>
              <w:rPr>
                <w:bCs/>
              </w:rPr>
              <w:t>Kontaktní adresa</w:t>
            </w:r>
            <w:r>
              <w:rPr>
                <w:rStyle w:val="Znakapoznpodarou"/>
                <w:bCs/>
              </w:rPr>
              <w:footnoteReference w:id="2"/>
            </w:r>
            <w:r>
              <w:rPr>
                <w:bCs/>
              </w:rPr>
              <w:t>:</w:t>
            </w:r>
          </w:p>
        </w:tc>
        <w:tc>
          <w:tcPr>
            <w:tcW w:w="4344" w:type="dxa"/>
            <w:shd w:val="clear" w:color="auto" w:fill="auto"/>
          </w:tcPr>
          <w:p w14:paraId="39FA6B1B" w14:textId="77777777" w:rsidR="009A57DC" w:rsidRPr="00250B8E" w:rsidRDefault="009A57DC" w:rsidP="00054789">
            <w:pPr>
              <w:pStyle w:val="Zhlav"/>
              <w:rPr>
                <w:bCs/>
              </w:rPr>
            </w:pPr>
          </w:p>
        </w:tc>
      </w:tr>
      <w:tr w:rsidR="009A57DC" w:rsidRPr="00250B8E" w14:paraId="63B72F69" w14:textId="77777777" w:rsidTr="00054789">
        <w:tc>
          <w:tcPr>
            <w:tcW w:w="4170" w:type="dxa"/>
            <w:shd w:val="clear" w:color="auto" w:fill="F2F2F2"/>
          </w:tcPr>
          <w:p w14:paraId="2E961DF6" w14:textId="57C490D7" w:rsidR="009A57DC" w:rsidRPr="00250B8E" w:rsidRDefault="00416F74" w:rsidP="00054789">
            <w:pPr>
              <w:pStyle w:val="Zhlav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9A57DC" w:rsidRPr="00250B8E">
              <w:rPr>
                <w:b/>
                <w:bCs/>
              </w:rPr>
              <w:t>elefonní kontakt</w:t>
            </w:r>
            <w:r w:rsidR="009A57DC">
              <w:rPr>
                <w:rStyle w:val="Znakapoznpodarou"/>
                <w:b/>
                <w:bCs/>
              </w:rPr>
              <w:footnoteReference w:id="3"/>
            </w:r>
            <w:r w:rsidR="009A57DC" w:rsidRPr="00250B8E">
              <w:rPr>
                <w:b/>
                <w:bCs/>
              </w:rPr>
              <w:t>:</w:t>
            </w:r>
          </w:p>
        </w:tc>
        <w:tc>
          <w:tcPr>
            <w:tcW w:w="6024" w:type="dxa"/>
            <w:gridSpan w:val="2"/>
            <w:shd w:val="clear" w:color="auto" w:fill="F2F2F2"/>
          </w:tcPr>
          <w:p w14:paraId="5008266E" w14:textId="671283CF" w:rsidR="009A57DC" w:rsidRPr="00250B8E" w:rsidRDefault="00416F74" w:rsidP="00054789">
            <w:pPr>
              <w:pStyle w:val="Zhlav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9A57DC" w:rsidRPr="00250B8E">
              <w:rPr>
                <w:b/>
                <w:bCs/>
              </w:rPr>
              <w:t>-mail</w:t>
            </w:r>
            <w:r w:rsidR="009A57DC">
              <w:rPr>
                <w:rStyle w:val="Znakapoznpodarou"/>
                <w:b/>
                <w:bCs/>
              </w:rPr>
              <w:footnoteReference w:id="4"/>
            </w:r>
            <w:r w:rsidR="009A57DC" w:rsidRPr="00250B8E">
              <w:rPr>
                <w:b/>
                <w:bCs/>
              </w:rPr>
              <w:t>:</w:t>
            </w:r>
          </w:p>
        </w:tc>
      </w:tr>
      <w:tr w:rsidR="009A57DC" w:rsidRPr="00250B8E" w14:paraId="51A31EE2" w14:textId="77777777" w:rsidTr="00054789">
        <w:tc>
          <w:tcPr>
            <w:tcW w:w="10194" w:type="dxa"/>
            <w:gridSpan w:val="3"/>
            <w:shd w:val="clear" w:color="auto" w:fill="auto"/>
          </w:tcPr>
          <w:p w14:paraId="05A2CD1A" w14:textId="2353ABBC" w:rsidR="009A57DC" w:rsidRPr="00250B8E" w:rsidRDefault="00416F74" w:rsidP="00054789">
            <w:pPr>
              <w:pStyle w:val="Zhlav"/>
              <w:rPr>
                <w:bCs/>
              </w:rPr>
            </w:pPr>
            <w:r>
              <w:rPr>
                <w:bCs/>
              </w:rPr>
              <w:t>Z</w:t>
            </w:r>
            <w:r w:rsidR="009A57DC" w:rsidRPr="00044563">
              <w:rPr>
                <w:bCs/>
              </w:rPr>
              <w:t>aměstnání:</w:t>
            </w:r>
          </w:p>
        </w:tc>
      </w:tr>
    </w:tbl>
    <w:p w14:paraId="0959A60B" w14:textId="77777777" w:rsidR="009A57DC" w:rsidRDefault="009A57DC" w:rsidP="009A57DC">
      <w:pPr>
        <w:pStyle w:val="Zhlav"/>
        <w:rPr>
          <w:bCs/>
        </w:rPr>
      </w:pPr>
    </w:p>
    <w:p w14:paraId="62274C63" w14:textId="560165A3" w:rsidR="004657DE" w:rsidRDefault="004657DE" w:rsidP="004657DE">
      <w:pPr>
        <w:pStyle w:val="Zhlav"/>
      </w:pPr>
      <w:r>
        <w:rPr>
          <w:bCs/>
        </w:rPr>
        <w:t>jako</w:t>
      </w:r>
      <w:r w:rsidRPr="00306043">
        <w:rPr>
          <w:b/>
          <w:bCs/>
        </w:rPr>
        <w:t xml:space="preserve"> </w:t>
      </w:r>
      <w:r w:rsidRPr="00926E49">
        <w:t>oznamovatel</w:t>
      </w:r>
      <w:r>
        <w:t xml:space="preserve"> učinil </w:t>
      </w:r>
      <w:r w:rsidRPr="00926E49">
        <w:rPr>
          <w:b/>
          <w:bCs/>
        </w:rPr>
        <w:t>osobně</w:t>
      </w:r>
      <w:r>
        <w:rPr>
          <w:b/>
          <w:bCs/>
        </w:rPr>
        <w:t xml:space="preserve"> na adrese Heršpická 5, Brno</w:t>
      </w:r>
      <w:r w:rsidRPr="00926E49">
        <w:rPr>
          <w:b/>
          <w:bCs/>
        </w:rPr>
        <w:t xml:space="preserve"> / telefonicky</w:t>
      </w:r>
      <w:r>
        <w:rPr>
          <w:rStyle w:val="Znakapoznpodarou"/>
          <w:b/>
          <w:bCs/>
        </w:rPr>
        <w:footnoteReference w:id="5"/>
      </w:r>
      <w:r>
        <w:t xml:space="preserve"> oznámení dle VOS ZIPP Brno.</w:t>
      </w:r>
    </w:p>
    <w:p w14:paraId="18AA56D2" w14:textId="77777777" w:rsidR="004657DE" w:rsidRDefault="004657DE" w:rsidP="004657DE">
      <w:pPr>
        <w:pStyle w:val="Zhlav"/>
      </w:pPr>
    </w:p>
    <w:p w14:paraId="59D17C7F" w14:textId="77777777" w:rsidR="004657DE" w:rsidRDefault="004657DE" w:rsidP="004657DE">
      <w:pPr>
        <w:pStyle w:val="Zhlav"/>
      </w:pPr>
      <w:r>
        <w:t xml:space="preserve">Oznamovatel </w:t>
      </w:r>
      <w:r w:rsidRPr="00926E49">
        <w:rPr>
          <w:b/>
          <w:bCs/>
        </w:rPr>
        <w:t>souhlasil / nesouhlasil</w:t>
      </w:r>
      <w:r>
        <w:rPr>
          <w:rStyle w:val="Znakapoznpodarou"/>
          <w:b/>
          <w:bCs/>
        </w:rPr>
        <w:footnoteReference w:id="6"/>
      </w:r>
      <w:r>
        <w:t xml:space="preserve"> s pořízením zvukového záznamu oznámení.</w:t>
      </w:r>
    </w:p>
    <w:p w14:paraId="54A1F58B" w14:textId="77777777" w:rsidR="004657DE" w:rsidRDefault="004657DE" w:rsidP="004657DE">
      <w:pPr>
        <w:pStyle w:val="Zhlav"/>
      </w:pPr>
    </w:p>
    <w:p w14:paraId="6455B46E" w14:textId="77777777" w:rsidR="004657DE" w:rsidRDefault="004657DE" w:rsidP="004657DE">
      <w:pPr>
        <w:pStyle w:val="Zhlav"/>
      </w:pPr>
      <w:r>
        <w:t>Oznamovatel si</w:t>
      </w:r>
      <w:r>
        <w:rPr>
          <w:rStyle w:val="Znakapoznpodarou"/>
        </w:rPr>
        <w:footnoteReference w:id="7"/>
      </w:r>
      <w:r>
        <w:t xml:space="preserve"> </w:t>
      </w:r>
    </w:p>
    <w:p w14:paraId="46F7BF1F" w14:textId="77777777" w:rsidR="004657DE" w:rsidRDefault="004657DE" w:rsidP="004657DE">
      <w:pPr>
        <w:pStyle w:val="Zhlav"/>
        <w:ind w:left="357"/>
      </w:pPr>
      <w:r>
        <w:rPr>
          <w:b/>
          <w:bCs/>
        </w:rPr>
        <w:t>-</w:t>
      </w:r>
      <w:r w:rsidRPr="00926E49">
        <w:rPr>
          <w:b/>
          <w:bCs/>
        </w:rPr>
        <w:t xml:space="preserve">nepřeje </w:t>
      </w:r>
      <w:r>
        <w:t xml:space="preserve">být vyrozuměn o výsledku šetření oznámení a o přijatých opatřeních. </w:t>
      </w:r>
    </w:p>
    <w:p w14:paraId="296BD5F7" w14:textId="77777777" w:rsidR="004657DE" w:rsidRPr="00E01735" w:rsidRDefault="004657DE" w:rsidP="004657DE">
      <w:pPr>
        <w:pStyle w:val="Zhlav"/>
      </w:pPr>
      <w:r>
        <w:t xml:space="preserve">      - </w:t>
      </w:r>
      <w:r w:rsidRPr="004D02F4">
        <w:rPr>
          <w:b/>
          <w:bCs/>
        </w:rPr>
        <w:t xml:space="preserve">přeje </w:t>
      </w:r>
      <w:r>
        <w:t>být vyrozuměn o výsledku šetření oznámení a o přijatých opatřeních skrze________________.</w:t>
      </w:r>
    </w:p>
    <w:p w14:paraId="28FC2612" w14:textId="77777777" w:rsidR="004657DE" w:rsidRDefault="004657DE" w:rsidP="004657DE">
      <w:pPr>
        <w:pStyle w:val="Zhlav"/>
        <w:rPr>
          <w:bCs/>
        </w:rPr>
      </w:pPr>
    </w:p>
    <w:p w14:paraId="6C4D4300" w14:textId="6B68AC00" w:rsidR="004657DE" w:rsidRDefault="004657DE" w:rsidP="004657DE">
      <w:pPr>
        <w:pStyle w:val="Zhlav"/>
        <w:rPr>
          <w:b/>
          <w:szCs w:val="22"/>
        </w:rPr>
      </w:pPr>
      <w:r>
        <w:rPr>
          <w:bCs/>
        </w:rPr>
        <w:t xml:space="preserve">Oznámení přijala </w:t>
      </w:r>
      <w:r>
        <w:rPr>
          <w:bCs/>
          <w:szCs w:val="22"/>
        </w:rPr>
        <w:t>p</w:t>
      </w:r>
      <w:r w:rsidRPr="00926E49">
        <w:rPr>
          <w:bCs/>
          <w:szCs w:val="22"/>
        </w:rPr>
        <w:t xml:space="preserve">říslušná osoba </w:t>
      </w:r>
      <w:r>
        <w:rPr>
          <w:bCs/>
          <w:szCs w:val="22"/>
        </w:rPr>
        <w:t>VOS ZIPP Brno</w:t>
      </w:r>
      <w:r w:rsidRPr="00926E49">
        <w:rPr>
          <w:bCs/>
          <w:szCs w:val="22"/>
        </w:rPr>
        <w:t>, kterou</w:t>
      </w:r>
      <w:r w:rsidRPr="00E01735">
        <w:rPr>
          <w:bCs/>
          <w:szCs w:val="22"/>
        </w:rPr>
        <w:t xml:space="preserve"> je</w:t>
      </w:r>
      <w:r>
        <w:rPr>
          <w:bCs/>
          <w:szCs w:val="22"/>
        </w:rPr>
        <w:t xml:space="preserve"> </w:t>
      </w:r>
      <w:r w:rsidRPr="004D02F4">
        <w:rPr>
          <w:b/>
          <w:szCs w:val="22"/>
        </w:rPr>
        <w:t>Mgr. Marie Blechová, LL.M.</w:t>
      </w:r>
    </w:p>
    <w:p w14:paraId="44B3B2D5" w14:textId="77777777" w:rsidR="009A57DC" w:rsidRDefault="009A57DC" w:rsidP="009A57DC"/>
    <w:p w14:paraId="30E32EF3" w14:textId="09845EB6" w:rsidR="009A57DC" w:rsidRDefault="004657DE" w:rsidP="004657DE">
      <w:pPr>
        <w:jc w:val="both"/>
      </w:pPr>
      <w:r>
        <w:t>Oznamovatel byl poučen, že učiněné</w:t>
      </w:r>
      <w:r w:rsidR="009A57DC">
        <w:t xml:space="preserve"> oznámení musí být jasné, srozumitelné a konkrétní. </w:t>
      </w:r>
      <w:r>
        <w:t>Dále byl poučen, že o</w:t>
      </w:r>
      <w:r w:rsidR="009A57DC">
        <w:t xml:space="preserve">chrana oznamovatele se nevztahuje na osoby, resp. oznámení osob, které učiní vědomě nepravdivé oznámení. Při zpracování tohoto oznámení bude </w:t>
      </w:r>
      <w:r>
        <w:t>ZIPP Brno</w:t>
      </w:r>
      <w:r w:rsidR="009A57DC">
        <w:t xml:space="preserve"> postupovat v souladu s </w:t>
      </w:r>
      <w:r>
        <w:t>n</w:t>
      </w:r>
      <w:r w:rsidR="009A57DC" w:rsidRPr="00C81C8B">
        <w:t>ařízení</w:t>
      </w:r>
      <w:r w:rsidR="009A57DC">
        <w:t>m</w:t>
      </w:r>
      <w:r w:rsidR="009A57DC" w:rsidRPr="00C81C8B">
        <w:t xml:space="preserve"> Evropského </w:t>
      </w:r>
      <w:r w:rsidR="009A57DC">
        <w:t>p</w:t>
      </w:r>
      <w:r w:rsidR="009A57DC" w:rsidRPr="00C81C8B">
        <w:t xml:space="preserve">arlamentu a Rady (EU) 2016/679, </w:t>
      </w:r>
      <w:r w:rsidR="009A57DC" w:rsidRPr="00F47D00">
        <w:t>obecné nařízení o ochraně osobních údajů</w:t>
      </w:r>
      <w:r w:rsidR="009A57DC" w:rsidRPr="00C81C8B">
        <w:t xml:space="preserve"> (GDPR).</w:t>
      </w:r>
    </w:p>
    <w:p w14:paraId="74765C5B" w14:textId="77777777" w:rsidR="009A57DC" w:rsidRDefault="009A57DC" w:rsidP="009A57DC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416F74" w:rsidRPr="00250B8E" w14:paraId="21CF251A" w14:textId="77777777" w:rsidTr="00416F74">
        <w:trPr>
          <w:trHeight w:val="3081"/>
        </w:trPr>
        <w:tc>
          <w:tcPr>
            <w:tcW w:w="9241" w:type="dxa"/>
            <w:shd w:val="clear" w:color="auto" w:fill="auto"/>
          </w:tcPr>
          <w:p w14:paraId="168CE716" w14:textId="77777777" w:rsidR="009A57DC" w:rsidRDefault="009A57DC" w:rsidP="00054789">
            <w:pPr>
              <w:pStyle w:val="Zhlav"/>
              <w:rPr>
                <w:bCs/>
              </w:rPr>
            </w:pPr>
            <w:r>
              <w:rPr>
                <w:bCs/>
              </w:rPr>
              <w:t>Obsah oznámení včetně případných příloh (listinné důkazy):</w:t>
            </w:r>
          </w:p>
          <w:p w14:paraId="368A036C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67B20433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3357FAAF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5138E377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0E7B288C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25CF2DF2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18226167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79FF60A4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552B6492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5214CC80" w14:textId="77777777" w:rsidR="009A57DC" w:rsidRDefault="009A57DC" w:rsidP="00054789">
            <w:pPr>
              <w:pStyle w:val="Zhlav"/>
              <w:rPr>
                <w:bCs/>
              </w:rPr>
            </w:pPr>
          </w:p>
          <w:p w14:paraId="37B1E839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460D49B2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1B62D4AB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4EB19565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2D47C361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06F8E5FD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15DC170B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634295DF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20D40EE3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35081B9B" w14:textId="77777777" w:rsidR="004657DE" w:rsidRDefault="004657DE" w:rsidP="00054789">
            <w:pPr>
              <w:pStyle w:val="Zhlav"/>
              <w:rPr>
                <w:bCs/>
              </w:rPr>
            </w:pPr>
          </w:p>
          <w:p w14:paraId="7CBE0B94" w14:textId="77777777" w:rsidR="004657DE" w:rsidRPr="00250B8E" w:rsidRDefault="004657DE" w:rsidP="00054789">
            <w:pPr>
              <w:pStyle w:val="Zhlav"/>
              <w:rPr>
                <w:bCs/>
              </w:rPr>
            </w:pPr>
          </w:p>
        </w:tc>
      </w:tr>
      <w:tr w:rsidR="00416F74" w:rsidRPr="00250B8E" w14:paraId="7FDE44D0" w14:textId="77777777" w:rsidTr="00416F74">
        <w:trPr>
          <w:trHeight w:val="3721"/>
        </w:trPr>
        <w:tc>
          <w:tcPr>
            <w:tcW w:w="9241" w:type="dxa"/>
            <w:shd w:val="clear" w:color="auto" w:fill="auto"/>
          </w:tcPr>
          <w:p w14:paraId="22CF257F" w14:textId="77777777" w:rsidR="009A57DC" w:rsidRDefault="009A57DC" w:rsidP="00054789">
            <w:pPr>
              <w:pStyle w:val="Zhlav"/>
              <w:rPr>
                <w:bCs/>
              </w:rPr>
            </w:pPr>
            <w:r>
              <w:rPr>
                <w:bCs/>
              </w:rPr>
              <w:lastRenderedPageBreak/>
              <w:t>Vyjádření oznamovatele (fakultativně):</w:t>
            </w:r>
          </w:p>
        </w:tc>
      </w:tr>
    </w:tbl>
    <w:p w14:paraId="399CF6CB" w14:textId="77777777" w:rsidR="004657DE" w:rsidRDefault="004657DE" w:rsidP="009A57DC">
      <w:pPr>
        <w:pStyle w:val="Zhlav"/>
        <w:rPr>
          <w:bCs/>
          <w:szCs w:val="22"/>
        </w:rPr>
      </w:pPr>
    </w:p>
    <w:p w14:paraId="0D02CAF0" w14:textId="52E6E8E9" w:rsidR="009A57DC" w:rsidRPr="00EC0623" w:rsidRDefault="009A57DC" w:rsidP="009A57DC">
      <w:pPr>
        <w:pStyle w:val="Zhlav"/>
        <w:rPr>
          <w:bCs/>
          <w:szCs w:val="22"/>
        </w:rPr>
      </w:pPr>
      <w:r>
        <w:rPr>
          <w:bCs/>
          <w:szCs w:val="22"/>
        </w:rPr>
        <w:t>Oznámení bylo přijato d</w:t>
      </w:r>
      <w:r w:rsidRPr="00EC0623">
        <w:rPr>
          <w:bCs/>
          <w:szCs w:val="22"/>
        </w:rPr>
        <w:t>ne …………</w:t>
      </w:r>
      <w:proofErr w:type="gramStart"/>
      <w:r w:rsidRPr="00EC0623">
        <w:rPr>
          <w:bCs/>
          <w:szCs w:val="22"/>
        </w:rPr>
        <w:t>…….</w:t>
      </w:r>
      <w:proofErr w:type="gramEnd"/>
      <w:r w:rsidRPr="00EC0623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="00416F74">
        <w:rPr>
          <w:bCs/>
          <w:szCs w:val="22"/>
        </w:rPr>
        <w:t xml:space="preserve">na adrese Heršpická 813/5, </w:t>
      </w:r>
      <w:r w:rsidR="00416F74" w:rsidRPr="00416F74">
        <w:rPr>
          <w:bCs/>
          <w:szCs w:val="22"/>
        </w:rPr>
        <w:t>639 00 Brno</w:t>
      </w:r>
      <w:r w:rsidR="00416F74">
        <w:rPr>
          <w:bCs/>
          <w:szCs w:val="22"/>
        </w:rPr>
        <w:t>, M-Palác (9. patro)</w:t>
      </w:r>
    </w:p>
    <w:p w14:paraId="3F3017E7" w14:textId="77777777" w:rsidR="009A57DC" w:rsidRDefault="009A57DC" w:rsidP="009A57DC">
      <w:pPr>
        <w:pStyle w:val="Zhlav"/>
        <w:rPr>
          <w:bCs/>
          <w:szCs w:val="22"/>
        </w:rPr>
      </w:pPr>
    </w:p>
    <w:p w14:paraId="3311D408" w14:textId="77777777" w:rsidR="009A57DC" w:rsidRDefault="009A57DC" w:rsidP="009A57DC">
      <w:pPr>
        <w:pStyle w:val="Zhlav"/>
        <w:rPr>
          <w:bCs/>
          <w:szCs w:val="22"/>
        </w:rPr>
      </w:pPr>
    </w:p>
    <w:p w14:paraId="1607B644" w14:textId="77777777" w:rsidR="004657DE" w:rsidRDefault="004657DE" w:rsidP="009A57DC">
      <w:pPr>
        <w:pStyle w:val="Zhlav"/>
        <w:rPr>
          <w:bCs/>
          <w:szCs w:val="22"/>
        </w:rPr>
      </w:pPr>
    </w:p>
    <w:p w14:paraId="23D5C047" w14:textId="77777777" w:rsidR="004657DE" w:rsidRDefault="004657DE" w:rsidP="009A57DC">
      <w:pPr>
        <w:pStyle w:val="Zhlav"/>
        <w:rPr>
          <w:bCs/>
          <w:szCs w:val="22"/>
        </w:rPr>
      </w:pPr>
    </w:p>
    <w:p w14:paraId="1B37C1EE" w14:textId="77777777" w:rsidR="004657DE" w:rsidRDefault="004657DE" w:rsidP="009A57DC">
      <w:pPr>
        <w:pStyle w:val="Zhlav"/>
        <w:rPr>
          <w:bCs/>
          <w:szCs w:val="22"/>
        </w:rPr>
      </w:pPr>
    </w:p>
    <w:p w14:paraId="339CFACA" w14:textId="77777777" w:rsidR="004657DE" w:rsidRPr="00EC0623" w:rsidRDefault="004657DE" w:rsidP="009A57DC">
      <w:pPr>
        <w:pStyle w:val="Zhlav"/>
        <w:rPr>
          <w:bCs/>
          <w:szCs w:val="22"/>
        </w:rPr>
      </w:pPr>
    </w:p>
    <w:p w14:paraId="4E000BF3" w14:textId="77777777" w:rsidR="009A57DC" w:rsidRPr="00307BF6" w:rsidRDefault="009A57DC" w:rsidP="009A57DC">
      <w:pPr>
        <w:pStyle w:val="Zhlav"/>
        <w:rPr>
          <w:bCs/>
          <w:szCs w:val="22"/>
        </w:rPr>
      </w:pPr>
      <w:r w:rsidRPr="00307BF6">
        <w:rPr>
          <w:bCs/>
          <w:szCs w:val="22"/>
        </w:rPr>
        <w:t>…………………………………………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Pr="00307BF6">
        <w:rPr>
          <w:bCs/>
          <w:szCs w:val="22"/>
        </w:rPr>
        <w:t>…………………………………………</w:t>
      </w:r>
    </w:p>
    <w:p w14:paraId="4769E8B8" w14:textId="494B2BC3" w:rsidR="009C299B" w:rsidRDefault="009A57DC" w:rsidP="004657DE">
      <w:pPr>
        <w:spacing w:line="276" w:lineRule="auto"/>
        <w:rPr>
          <w:sz w:val="24"/>
          <w:szCs w:val="24"/>
        </w:rPr>
      </w:pPr>
      <w:r w:rsidRPr="00307BF6">
        <w:rPr>
          <w:bCs/>
          <w:szCs w:val="22"/>
        </w:rPr>
        <w:t xml:space="preserve">podpis </w:t>
      </w:r>
      <w:r w:rsidR="004657DE">
        <w:rPr>
          <w:bCs/>
          <w:szCs w:val="22"/>
        </w:rPr>
        <w:t>p</w:t>
      </w:r>
      <w:r>
        <w:rPr>
          <w:bCs/>
          <w:szCs w:val="22"/>
        </w:rPr>
        <w:t>říslušné osoby</w:t>
      </w:r>
      <w:r w:rsidRPr="00EC0623">
        <w:rPr>
          <w:bCs/>
          <w:i/>
          <w:szCs w:val="22"/>
        </w:rPr>
        <w:t xml:space="preserve"> </w:t>
      </w:r>
      <w:r>
        <w:rPr>
          <w:bCs/>
          <w:i/>
          <w:szCs w:val="22"/>
        </w:rPr>
        <w:tab/>
      </w:r>
      <w:r>
        <w:rPr>
          <w:bCs/>
          <w:i/>
          <w:szCs w:val="22"/>
        </w:rPr>
        <w:tab/>
      </w:r>
      <w:r>
        <w:rPr>
          <w:bCs/>
          <w:i/>
          <w:szCs w:val="22"/>
        </w:rPr>
        <w:tab/>
      </w:r>
      <w:r>
        <w:rPr>
          <w:bCs/>
          <w:i/>
          <w:szCs w:val="22"/>
        </w:rPr>
        <w:tab/>
      </w:r>
      <w:r>
        <w:rPr>
          <w:bCs/>
          <w:i/>
          <w:szCs w:val="22"/>
        </w:rPr>
        <w:tab/>
      </w:r>
      <w:r>
        <w:rPr>
          <w:bCs/>
          <w:i/>
          <w:szCs w:val="22"/>
        </w:rPr>
        <w:tab/>
      </w:r>
      <w:r>
        <w:rPr>
          <w:bCs/>
          <w:i/>
          <w:szCs w:val="22"/>
        </w:rPr>
        <w:tab/>
      </w:r>
      <w:r>
        <w:rPr>
          <w:bCs/>
          <w:i/>
          <w:szCs w:val="22"/>
        </w:rPr>
        <w:tab/>
      </w:r>
      <w:r w:rsidRPr="009A57DC">
        <w:rPr>
          <w:bCs/>
          <w:iCs/>
          <w:szCs w:val="22"/>
        </w:rPr>
        <w:t>podpis</w:t>
      </w:r>
      <w:r w:rsidR="004657DE">
        <w:rPr>
          <w:bCs/>
          <w:iCs/>
          <w:szCs w:val="22"/>
        </w:rPr>
        <w:t xml:space="preserve"> o</w:t>
      </w:r>
      <w:r w:rsidRPr="009A57DC">
        <w:rPr>
          <w:bCs/>
          <w:iCs/>
          <w:szCs w:val="22"/>
        </w:rPr>
        <w:t>znamovatele</w:t>
      </w:r>
      <w:r>
        <w:rPr>
          <w:bCs/>
          <w:i/>
          <w:szCs w:val="22"/>
        </w:rPr>
        <w:tab/>
      </w:r>
    </w:p>
    <w:p w14:paraId="75B87337" w14:textId="798E8E17" w:rsidR="00A34D36" w:rsidRDefault="00A34D36" w:rsidP="00FD2E64">
      <w:pPr>
        <w:spacing w:line="276" w:lineRule="auto"/>
        <w:jc w:val="both"/>
        <w:rPr>
          <w:sz w:val="24"/>
          <w:szCs w:val="24"/>
        </w:rPr>
      </w:pPr>
    </w:p>
    <w:sectPr w:rsidR="00A34D36" w:rsidSect="001E563C">
      <w:headerReference w:type="default" r:id="rId8"/>
      <w:footerReference w:type="default" r:id="rId9"/>
      <w:pgSz w:w="11906" w:h="16838"/>
      <w:pgMar w:top="2552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CA43" w14:textId="77777777" w:rsidR="00561C41" w:rsidRDefault="00561C41">
      <w:r>
        <w:separator/>
      </w:r>
    </w:p>
  </w:endnote>
  <w:endnote w:type="continuationSeparator" w:id="0">
    <w:p w14:paraId="10D34FE5" w14:textId="77777777" w:rsidR="00561C41" w:rsidRDefault="00561C41">
      <w:r>
        <w:continuationSeparator/>
      </w:r>
    </w:p>
  </w:endnote>
  <w:endnote w:type="continuationNotice" w:id="1">
    <w:p w14:paraId="2136A874" w14:textId="77777777" w:rsidR="00561C41" w:rsidRDefault="00561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EAC1" w14:textId="6034F8A4" w:rsidR="00802954" w:rsidRDefault="00C943C7">
    <w:pPr>
      <w:pStyle w:val="Zpat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DE5212A" wp14:editId="7E0D52F8">
              <wp:simplePos x="0" y="0"/>
              <wp:positionH relativeFrom="column">
                <wp:posOffset>13970</wp:posOffset>
              </wp:positionH>
              <wp:positionV relativeFrom="paragraph">
                <wp:posOffset>34925</wp:posOffset>
              </wp:positionV>
              <wp:extent cx="5760720" cy="0"/>
              <wp:effectExtent l="13970" t="6350" r="698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1FFF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75pt" to="454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" o:allowincell="f"/>
          </w:pict>
        </mc:Fallback>
      </mc:AlternateContent>
    </w:r>
  </w:p>
  <w:p w14:paraId="6E7AE71F" w14:textId="77777777" w:rsidR="00802954" w:rsidRDefault="00802954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 xml:space="preserve">TEL.:   545 229 208, 545 219 009                                                                     IČO </w:t>
    </w:r>
    <w:proofErr w:type="gramStart"/>
    <w:r>
      <w:rPr>
        <w:rFonts w:ascii="Arial" w:hAnsi="Arial"/>
        <w:sz w:val="16"/>
      </w:rPr>
      <w:t>49975561  DIČCZ</w:t>
    </w:r>
    <w:proofErr w:type="gramEnd"/>
    <w:r>
      <w:rPr>
        <w:rFonts w:ascii="Arial" w:hAnsi="Arial"/>
        <w:sz w:val="16"/>
      </w:rPr>
      <w:t>49975561</w:t>
    </w:r>
  </w:p>
  <w:p w14:paraId="7C017796" w14:textId="77777777" w:rsidR="00802954" w:rsidRDefault="00802954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>TEL./FAX.: 545 229 207</w:t>
    </w:r>
    <w:r>
      <w:rPr>
        <w:rFonts w:ascii="Arial" w:hAnsi="Arial"/>
        <w:sz w:val="16"/>
      </w:rPr>
      <w:tab/>
      <w:t xml:space="preserve">                                                                  společnost zapsaná u KS v Brně, oddíl C, vložka 13984</w:t>
    </w:r>
  </w:p>
  <w:p w14:paraId="5F55A1E9" w14:textId="77777777" w:rsidR="00802954" w:rsidRDefault="00802954">
    <w:pPr>
      <w:pStyle w:val="Zpat"/>
      <w:rPr>
        <w:rFonts w:ascii="Arial" w:hAnsi="Arial"/>
        <w:sz w:val="16"/>
        <w:lang w:val="en-US"/>
      </w:rPr>
    </w:pPr>
    <w:r>
      <w:rPr>
        <w:rFonts w:ascii="Arial" w:hAnsi="Arial"/>
        <w:sz w:val="16"/>
      </w:rPr>
      <w:t xml:space="preserve">E-mail: </w:t>
    </w:r>
    <w:proofErr w:type="spellStart"/>
    <w:r>
      <w:t>zipp</w:t>
    </w:r>
    <w:proofErr w:type="spellEnd"/>
    <w:r>
      <w:rPr>
        <w:lang w:val="en-US"/>
      </w:rPr>
      <w:t>@zippbrno.cz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</w:t>
    </w:r>
    <w:proofErr w:type="spellStart"/>
    <w:r>
      <w:rPr>
        <w:rFonts w:ascii="Arial" w:hAnsi="Arial"/>
        <w:sz w:val="16"/>
        <w:lang w:val="en-US"/>
      </w:rPr>
      <w:t>Bankovní</w:t>
    </w:r>
    <w:proofErr w:type="spellEnd"/>
    <w:r>
      <w:rPr>
        <w:rFonts w:ascii="Arial" w:hAnsi="Arial"/>
        <w:sz w:val="16"/>
        <w:lang w:val="en-US"/>
      </w:rPr>
      <w:t xml:space="preserve"> </w:t>
    </w:r>
    <w:proofErr w:type="spellStart"/>
    <w:r>
      <w:rPr>
        <w:rFonts w:ascii="Arial" w:hAnsi="Arial"/>
        <w:sz w:val="16"/>
        <w:lang w:val="en-US"/>
      </w:rPr>
      <w:t>spojení</w:t>
    </w:r>
    <w:proofErr w:type="spellEnd"/>
    <w:r>
      <w:rPr>
        <w:rFonts w:ascii="Arial" w:hAnsi="Arial"/>
        <w:sz w:val="16"/>
        <w:lang w:val="en-US"/>
      </w:rPr>
      <w:t>: VUB  107-5004911103/6700</w:t>
    </w:r>
  </w:p>
  <w:p w14:paraId="7331618D" w14:textId="77777777" w:rsidR="00802954" w:rsidRDefault="00802954">
    <w:pPr>
      <w:pStyle w:val="Zpat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>www.zippbrno.cz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D0A3" w14:textId="77777777" w:rsidR="00561C41" w:rsidRDefault="00561C41">
      <w:r>
        <w:separator/>
      </w:r>
    </w:p>
  </w:footnote>
  <w:footnote w:type="continuationSeparator" w:id="0">
    <w:p w14:paraId="6ADDF517" w14:textId="77777777" w:rsidR="00561C41" w:rsidRDefault="00561C41">
      <w:r>
        <w:continuationSeparator/>
      </w:r>
    </w:p>
  </w:footnote>
  <w:footnote w:type="continuationNotice" w:id="1">
    <w:p w14:paraId="6E2EC046" w14:textId="77777777" w:rsidR="00561C41" w:rsidRDefault="00561C41"/>
  </w:footnote>
  <w:footnote w:id="2">
    <w:p w14:paraId="48253CD6" w14:textId="3BC734D6" w:rsidR="009A57DC" w:rsidRDefault="009A57DC" w:rsidP="004657DE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</w:t>
      </w:r>
      <w:r w:rsidR="00416F74">
        <w:t>K</w:t>
      </w:r>
      <w:r>
        <w:t>orespondenční adresa</w:t>
      </w:r>
      <w:r w:rsidR="00416F74">
        <w:t>.</w:t>
      </w:r>
    </w:p>
  </w:footnote>
  <w:footnote w:id="3">
    <w:p w14:paraId="579BBA6D" w14:textId="6442C5FD" w:rsidR="009A57DC" w:rsidRDefault="009A57DC" w:rsidP="004657DE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</w:t>
      </w:r>
      <w:r w:rsidR="00416F74">
        <w:t>P</w:t>
      </w:r>
      <w:r>
        <w:t>oskytnutí je dobrovolné</w:t>
      </w:r>
      <w:r w:rsidR="00416F74">
        <w:t>.</w:t>
      </w:r>
    </w:p>
  </w:footnote>
  <w:footnote w:id="4">
    <w:p w14:paraId="0C4BDBE4" w14:textId="70B2695A" w:rsidR="009A57DC" w:rsidRDefault="009A57DC" w:rsidP="004657DE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</w:t>
      </w:r>
      <w:r w:rsidR="00416F74">
        <w:t>P</w:t>
      </w:r>
      <w:r>
        <w:t>oskytnutí je dobrovolné</w:t>
      </w:r>
      <w:r w:rsidR="00416F74">
        <w:t>.</w:t>
      </w:r>
    </w:p>
  </w:footnote>
  <w:footnote w:id="5">
    <w:p w14:paraId="6B103542" w14:textId="77777777" w:rsidR="004657DE" w:rsidRDefault="004657DE" w:rsidP="004657DE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6">
    <w:p w14:paraId="67D8124B" w14:textId="77777777" w:rsidR="004657DE" w:rsidRDefault="004657DE" w:rsidP="004657DE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7">
    <w:p w14:paraId="6742C80C" w14:textId="77777777" w:rsidR="004657DE" w:rsidRDefault="004657DE" w:rsidP="004657DE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CD37" w14:textId="77777777" w:rsidR="00802954" w:rsidRDefault="00416F74">
    <w:pPr>
      <w:pStyle w:val="Zhlav"/>
    </w:pPr>
    <w:r>
      <w:rPr>
        <w:noProof/>
      </w:rPr>
      <w:object w:dxaOrig="1440" w:dyaOrig="1440" w14:anchorId="5E1C3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.15pt;margin-top:.8pt;width:223.2pt;height:43.2pt;z-index:251656704">
          <v:imagedata r:id="rId1" o:title="" croptop="24926f" cropbottom="24926f" cropleft="6141f" cropright="14329f"/>
        </v:shape>
        <o:OLEObject Type="Embed" ProgID="AutoCAD.Drawing.15" ShapeID="_x0000_s1025" DrawAspect="Content" ObjectID="_1760968148" r:id="rId2"/>
      </w:object>
    </w:r>
  </w:p>
  <w:p w14:paraId="6A3C8222" w14:textId="77777777" w:rsidR="00802954" w:rsidRDefault="00802954" w:rsidP="009B04B6">
    <w:pPr>
      <w:pStyle w:val="Zhlav"/>
      <w:tabs>
        <w:tab w:val="clear" w:pos="4536"/>
        <w:tab w:val="clear" w:pos="9072"/>
        <w:tab w:val="left" w:pos="7020"/>
      </w:tabs>
    </w:pPr>
    <w:r>
      <w:tab/>
    </w:r>
  </w:p>
  <w:p w14:paraId="2E594A50" w14:textId="6CD99B1A" w:rsidR="00802954" w:rsidRPr="009B04B6" w:rsidRDefault="00802954" w:rsidP="009B04B6">
    <w:pPr>
      <w:pStyle w:val="Zhlav"/>
      <w:tabs>
        <w:tab w:val="clear" w:pos="4536"/>
        <w:tab w:val="clear" w:pos="9072"/>
        <w:tab w:val="left" w:pos="5160"/>
        <w:tab w:val="left" w:pos="7020"/>
      </w:tabs>
    </w:pPr>
    <w:r>
      <w:tab/>
    </w:r>
    <w:r w:rsidR="00C943C7" w:rsidRPr="00577B40">
      <w:rPr>
        <w:noProof/>
      </w:rPr>
      <w:drawing>
        <wp:inline distT="0" distB="0" distL="0" distR="0" wp14:anchorId="3C9292C9" wp14:editId="2FDDD8F9">
          <wp:extent cx="571500" cy="5810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284B17C" w14:textId="77777777" w:rsidR="00802954" w:rsidRDefault="00802954">
    <w:pPr>
      <w:pStyle w:val="Zhlav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ZIPP Brno s.r.o.</w:t>
    </w:r>
  </w:p>
  <w:p w14:paraId="2799B465" w14:textId="77777777" w:rsidR="00802954" w:rsidRDefault="00802954">
    <w:pPr>
      <w:pStyle w:val="Zhlav"/>
      <w:jc w:val="right"/>
      <w:rPr>
        <w:sz w:val="16"/>
      </w:rPr>
    </w:pPr>
    <w:r>
      <w:rPr>
        <w:rFonts w:ascii="Arial" w:hAnsi="Arial"/>
        <w:sz w:val="16"/>
      </w:rPr>
      <w:t>Kaštanová 34, 620 00 Brno</w:t>
    </w:r>
  </w:p>
  <w:p w14:paraId="4EAA5212" w14:textId="173DEF4F" w:rsidR="00802954" w:rsidRDefault="00C943C7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BD88EA4" wp14:editId="4D177059">
              <wp:simplePos x="0" y="0"/>
              <wp:positionH relativeFrom="column">
                <wp:posOffset>13970</wp:posOffset>
              </wp:positionH>
              <wp:positionV relativeFrom="paragraph">
                <wp:posOffset>45085</wp:posOffset>
              </wp:positionV>
              <wp:extent cx="5760720" cy="0"/>
              <wp:effectExtent l="13970" t="6985" r="6985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F6F3F"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55pt" to="45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B18"/>
    <w:multiLevelType w:val="hybridMultilevel"/>
    <w:tmpl w:val="7A604482"/>
    <w:lvl w:ilvl="0" w:tplc="DD28FCF8">
      <w:start w:val="7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351"/>
    <w:multiLevelType w:val="hybridMultilevel"/>
    <w:tmpl w:val="99A4D966"/>
    <w:lvl w:ilvl="0" w:tplc="BF8AC0D0">
      <w:start w:val="16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7821075"/>
    <w:multiLevelType w:val="hybridMultilevel"/>
    <w:tmpl w:val="F41203AC"/>
    <w:lvl w:ilvl="0" w:tplc="5568114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2E99"/>
    <w:multiLevelType w:val="hybridMultilevel"/>
    <w:tmpl w:val="C6F65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668B5"/>
    <w:multiLevelType w:val="hybridMultilevel"/>
    <w:tmpl w:val="D1E28648"/>
    <w:lvl w:ilvl="0" w:tplc="E0A6E6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634B"/>
    <w:multiLevelType w:val="hybridMultilevel"/>
    <w:tmpl w:val="F5A0A1E2"/>
    <w:lvl w:ilvl="0" w:tplc="351CD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6E7D0D"/>
    <w:multiLevelType w:val="hybridMultilevel"/>
    <w:tmpl w:val="47FC2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D17"/>
    <w:multiLevelType w:val="hybridMultilevel"/>
    <w:tmpl w:val="2A1A98B6"/>
    <w:lvl w:ilvl="0" w:tplc="C3A051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BAE"/>
    <w:multiLevelType w:val="hybridMultilevel"/>
    <w:tmpl w:val="1BDC2D7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F003C"/>
    <w:multiLevelType w:val="hybridMultilevel"/>
    <w:tmpl w:val="9A8432BE"/>
    <w:lvl w:ilvl="0" w:tplc="55681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3176A"/>
    <w:multiLevelType w:val="hybridMultilevel"/>
    <w:tmpl w:val="DE7861EA"/>
    <w:lvl w:ilvl="0" w:tplc="FC0AA240">
      <w:start w:val="62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5DF3F4A"/>
    <w:multiLevelType w:val="hybridMultilevel"/>
    <w:tmpl w:val="75E2DC46"/>
    <w:lvl w:ilvl="0" w:tplc="55681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48FF"/>
    <w:multiLevelType w:val="hybridMultilevel"/>
    <w:tmpl w:val="11FC3DB0"/>
    <w:lvl w:ilvl="0" w:tplc="7F9AD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35C12"/>
    <w:multiLevelType w:val="hybridMultilevel"/>
    <w:tmpl w:val="9F10AED4"/>
    <w:lvl w:ilvl="0" w:tplc="EEE43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12170">
    <w:abstractNumId w:val="1"/>
  </w:num>
  <w:num w:numId="2" w16cid:durableId="902180038">
    <w:abstractNumId w:val="0"/>
  </w:num>
  <w:num w:numId="3" w16cid:durableId="1746754578">
    <w:abstractNumId w:val="10"/>
  </w:num>
  <w:num w:numId="4" w16cid:durableId="974213697">
    <w:abstractNumId w:val="8"/>
  </w:num>
  <w:num w:numId="5" w16cid:durableId="1533303128">
    <w:abstractNumId w:val="3"/>
  </w:num>
  <w:num w:numId="6" w16cid:durableId="1744453178">
    <w:abstractNumId w:val="6"/>
  </w:num>
  <w:num w:numId="7" w16cid:durableId="1738090838">
    <w:abstractNumId w:val="12"/>
  </w:num>
  <w:num w:numId="8" w16cid:durableId="703095038">
    <w:abstractNumId w:val="13"/>
  </w:num>
  <w:num w:numId="9" w16cid:durableId="1111509911">
    <w:abstractNumId w:val="4"/>
  </w:num>
  <w:num w:numId="10" w16cid:durableId="2071146279">
    <w:abstractNumId w:val="7"/>
  </w:num>
  <w:num w:numId="11" w16cid:durableId="491026920">
    <w:abstractNumId w:val="5"/>
  </w:num>
  <w:num w:numId="12" w16cid:durableId="470633413">
    <w:abstractNumId w:val="2"/>
  </w:num>
  <w:num w:numId="13" w16cid:durableId="1503816914">
    <w:abstractNumId w:val="11"/>
  </w:num>
  <w:num w:numId="14" w16cid:durableId="812404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02"/>
    <w:rsid w:val="000246B2"/>
    <w:rsid w:val="00026D95"/>
    <w:rsid w:val="00037D47"/>
    <w:rsid w:val="00040495"/>
    <w:rsid w:val="00043DEB"/>
    <w:rsid w:val="00050DF9"/>
    <w:rsid w:val="00055C78"/>
    <w:rsid w:val="00061D78"/>
    <w:rsid w:val="00073240"/>
    <w:rsid w:val="000747B3"/>
    <w:rsid w:val="000804DF"/>
    <w:rsid w:val="000827E9"/>
    <w:rsid w:val="00084010"/>
    <w:rsid w:val="0009656D"/>
    <w:rsid w:val="000A4A15"/>
    <w:rsid w:val="000B636C"/>
    <w:rsid w:val="000C67FA"/>
    <w:rsid w:val="000E723C"/>
    <w:rsid w:val="000F6494"/>
    <w:rsid w:val="00107642"/>
    <w:rsid w:val="00111C0D"/>
    <w:rsid w:val="00117769"/>
    <w:rsid w:val="00123C40"/>
    <w:rsid w:val="00125C9A"/>
    <w:rsid w:val="00132B2B"/>
    <w:rsid w:val="0014116A"/>
    <w:rsid w:val="00142867"/>
    <w:rsid w:val="001434E5"/>
    <w:rsid w:val="0015593E"/>
    <w:rsid w:val="0016142D"/>
    <w:rsid w:val="00162A19"/>
    <w:rsid w:val="00166293"/>
    <w:rsid w:val="00175293"/>
    <w:rsid w:val="001758D6"/>
    <w:rsid w:val="0018320A"/>
    <w:rsid w:val="00184F89"/>
    <w:rsid w:val="00191512"/>
    <w:rsid w:val="00196536"/>
    <w:rsid w:val="001C2746"/>
    <w:rsid w:val="001D2ABE"/>
    <w:rsid w:val="001D6EDE"/>
    <w:rsid w:val="001E563C"/>
    <w:rsid w:val="001F0116"/>
    <w:rsid w:val="001F7F45"/>
    <w:rsid w:val="00205D0B"/>
    <w:rsid w:val="00206ECC"/>
    <w:rsid w:val="00217AF2"/>
    <w:rsid w:val="002240A8"/>
    <w:rsid w:val="00225A51"/>
    <w:rsid w:val="00234A24"/>
    <w:rsid w:val="0023799B"/>
    <w:rsid w:val="00237B0A"/>
    <w:rsid w:val="002401B3"/>
    <w:rsid w:val="00242502"/>
    <w:rsid w:val="002429AC"/>
    <w:rsid w:val="00244595"/>
    <w:rsid w:val="00247DDD"/>
    <w:rsid w:val="002513C0"/>
    <w:rsid w:val="002773BC"/>
    <w:rsid w:val="00280058"/>
    <w:rsid w:val="00282E25"/>
    <w:rsid w:val="002A194F"/>
    <w:rsid w:val="002B0891"/>
    <w:rsid w:val="002B13D2"/>
    <w:rsid w:val="002B355C"/>
    <w:rsid w:val="002C2708"/>
    <w:rsid w:val="002C570C"/>
    <w:rsid w:val="002E264E"/>
    <w:rsid w:val="002E5D7B"/>
    <w:rsid w:val="002E6944"/>
    <w:rsid w:val="002E7CB5"/>
    <w:rsid w:val="002F4459"/>
    <w:rsid w:val="002F5087"/>
    <w:rsid w:val="0031095B"/>
    <w:rsid w:val="00320078"/>
    <w:rsid w:val="003226BC"/>
    <w:rsid w:val="00333517"/>
    <w:rsid w:val="003342DE"/>
    <w:rsid w:val="00334CF9"/>
    <w:rsid w:val="00356B19"/>
    <w:rsid w:val="00372E9B"/>
    <w:rsid w:val="00373629"/>
    <w:rsid w:val="003824CA"/>
    <w:rsid w:val="00383A1B"/>
    <w:rsid w:val="00383F95"/>
    <w:rsid w:val="0038706A"/>
    <w:rsid w:val="003A2028"/>
    <w:rsid w:val="003A2079"/>
    <w:rsid w:val="003A4CE0"/>
    <w:rsid w:val="003A685F"/>
    <w:rsid w:val="003A7951"/>
    <w:rsid w:val="003B23ED"/>
    <w:rsid w:val="003B5EBE"/>
    <w:rsid w:val="003E556A"/>
    <w:rsid w:val="0041448A"/>
    <w:rsid w:val="00415BAA"/>
    <w:rsid w:val="00416F74"/>
    <w:rsid w:val="00420948"/>
    <w:rsid w:val="00421E1B"/>
    <w:rsid w:val="00441095"/>
    <w:rsid w:val="00441DEE"/>
    <w:rsid w:val="00442017"/>
    <w:rsid w:val="00442BC3"/>
    <w:rsid w:val="004657DE"/>
    <w:rsid w:val="00465AF8"/>
    <w:rsid w:val="00482427"/>
    <w:rsid w:val="00482610"/>
    <w:rsid w:val="00491A76"/>
    <w:rsid w:val="00492E4A"/>
    <w:rsid w:val="004A1088"/>
    <w:rsid w:val="004A641C"/>
    <w:rsid w:val="004D7085"/>
    <w:rsid w:val="004E076A"/>
    <w:rsid w:val="004E21FD"/>
    <w:rsid w:val="004F2176"/>
    <w:rsid w:val="00501985"/>
    <w:rsid w:val="005078F5"/>
    <w:rsid w:val="0050792C"/>
    <w:rsid w:val="0052323C"/>
    <w:rsid w:val="00526781"/>
    <w:rsid w:val="0053015D"/>
    <w:rsid w:val="00551F7A"/>
    <w:rsid w:val="00557127"/>
    <w:rsid w:val="00561C41"/>
    <w:rsid w:val="005744C2"/>
    <w:rsid w:val="00577DCD"/>
    <w:rsid w:val="00585B37"/>
    <w:rsid w:val="005B6029"/>
    <w:rsid w:val="005C79F1"/>
    <w:rsid w:val="005C7FBB"/>
    <w:rsid w:val="005D2359"/>
    <w:rsid w:val="005D5DFF"/>
    <w:rsid w:val="005F6A4B"/>
    <w:rsid w:val="005F6E4F"/>
    <w:rsid w:val="00604E71"/>
    <w:rsid w:val="006233A3"/>
    <w:rsid w:val="00624E70"/>
    <w:rsid w:val="00627345"/>
    <w:rsid w:val="00631CAD"/>
    <w:rsid w:val="00634A55"/>
    <w:rsid w:val="0064008C"/>
    <w:rsid w:val="00653C83"/>
    <w:rsid w:val="00653CDC"/>
    <w:rsid w:val="006620F6"/>
    <w:rsid w:val="00672EDB"/>
    <w:rsid w:val="006837BE"/>
    <w:rsid w:val="006968A2"/>
    <w:rsid w:val="006A2034"/>
    <w:rsid w:val="006C3254"/>
    <w:rsid w:val="006D43D1"/>
    <w:rsid w:val="006D4496"/>
    <w:rsid w:val="006F15EE"/>
    <w:rsid w:val="006F4DC6"/>
    <w:rsid w:val="00701E7C"/>
    <w:rsid w:val="00710340"/>
    <w:rsid w:val="00713AB7"/>
    <w:rsid w:val="00715E0B"/>
    <w:rsid w:val="00716343"/>
    <w:rsid w:val="00717BAA"/>
    <w:rsid w:val="00720878"/>
    <w:rsid w:val="007244C2"/>
    <w:rsid w:val="00741600"/>
    <w:rsid w:val="00765A5E"/>
    <w:rsid w:val="00765F5D"/>
    <w:rsid w:val="00767924"/>
    <w:rsid w:val="0077497E"/>
    <w:rsid w:val="00777014"/>
    <w:rsid w:val="00780FFB"/>
    <w:rsid w:val="00783C16"/>
    <w:rsid w:val="00786F7C"/>
    <w:rsid w:val="00792829"/>
    <w:rsid w:val="0079557F"/>
    <w:rsid w:val="00797493"/>
    <w:rsid w:val="007B299B"/>
    <w:rsid w:val="007B5FC3"/>
    <w:rsid w:val="007C17E7"/>
    <w:rsid w:val="007C699C"/>
    <w:rsid w:val="007D6D39"/>
    <w:rsid w:val="00802954"/>
    <w:rsid w:val="00816259"/>
    <w:rsid w:val="008234EE"/>
    <w:rsid w:val="00825DA8"/>
    <w:rsid w:val="00834089"/>
    <w:rsid w:val="00841754"/>
    <w:rsid w:val="0084390B"/>
    <w:rsid w:val="0084761E"/>
    <w:rsid w:val="00860DCB"/>
    <w:rsid w:val="0086419D"/>
    <w:rsid w:val="00865B96"/>
    <w:rsid w:val="00874B85"/>
    <w:rsid w:val="00881DB1"/>
    <w:rsid w:val="00884E8F"/>
    <w:rsid w:val="00894316"/>
    <w:rsid w:val="008A0D89"/>
    <w:rsid w:val="008A4786"/>
    <w:rsid w:val="008A76FE"/>
    <w:rsid w:val="008B4110"/>
    <w:rsid w:val="008B6899"/>
    <w:rsid w:val="008C58DA"/>
    <w:rsid w:val="008E0703"/>
    <w:rsid w:val="008E4400"/>
    <w:rsid w:val="008E589E"/>
    <w:rsid w:val="009238A9"/>
    <w:rsid w:val="0094222D"/>
    <w:rsid w:val="009440E1"/>
    <w:rsid w:val="009461D0"/>
    <w:rsid w:val="0095656F"/>
    <w:rsid w:val="00964260"/>
    <w:rsid w:val="00965CFA"/>
    <w:rsid w:val="0097401B"/>
    <w:rsid w:val="00976D51"/>
    <w:rsid w:val="00983541"/>
    <w:rsid w:val="0098565D"/>
    <w:rsid w:val="00990D97"/>
    <w:rsid w:val="00991F0C"/>
    <w:rsid w:val="00995770"/>
    <w:rsid w:val="009976BB"/>
    <w:rsid w:val="009A57DC"/>
    <w:rsid w:val="009B04B6"/>
    <w:rsid w:val="009C299B"/>
    <w:rsid w:val="009D1835"/>
    <w:rsid w:val="009D1B00"/>
    <w:rsid w:val="009D5867"/>
    <w:rsid w:val="009E033A"/>
    <w:rsid w:val="009E0ED7"/>
    <w:rsid w:val="009E1318"/>
    <w:rsid w:val="00A00395"/>
    <w:rsid w:val="00A0713D"/>
    <w:rsid w:val="00A14DD2"/>
    <w:rsid w:val="00A21DB8"/>
    <w:rsid w:val="00A24BE7"/>
    <w:rsid w:val="00A269B5"/>
    <w:rsid w:val="00A34D36"/>
    <w:rsid w:val="00A40776"/>
    <w:rsid w:val="00A60DE7"/>
    <w:rsid w:val="00A64073"/>
    <w:rsid w:val="00A721D3"/>
    <w:rsid w:val="00A741C6"/>
    <w:rsid w:val="00A752D3"/>
    <w:rsid w:val="00A85755"/>
    <w:rsid w:val="00A903FD"/>
    <w:rsid w:val="00AA4822"/>
    <w:rsid w:val="00AB246A"/>
    <w:rsid w:val="00AC1180"/>
    <w:rsid w:val="00AC52C3"/>
    <w:rsid w:val="00AD3018"/>
    <w:rsid w:val="00AE6C2F"/>
    <w:rsid w:val="00AE73C4"/>
    <w:rsid w:val="00AF1FDA"/>
    <w:rsid w:val="00AF5E69"/>
    <w:rsid w:val="00B01B5E"/>
    <w:rsid w:val="00B125CE"/>
    <w:rsid w:val="00B316D9"/>
    <w:rsid w:val="00B33930"/>
    <w:rsid w:val="00B40BEB"/>
    <w:rsid w:val="00B47F1A"/>
    <w:rsid w:val="00B50EA9"/>
    <w:rsid w:val="00B531FE"/>
    <w:rsid w:val="00B61489"/>
    <w:rsid w:val="00B64181"/>
    <w:rsid w:val="00B720C8"/>
    <w:rsid w:val="00B7297A"/>
    <w:rsid w:val="00B73CE5"/>
    <w:rsid w:val="00B76040"/>
    <w:rsid w:val="00B77BD4"/>
    <w:rsid w:val="00B82C79"/>
    <w:rsid w:val="00B87E24"/>
    <w:rsid w:val="00B90113"/>
    <w:rsid w:val="00B961E5"/>
    <w:rsid w:val="00BB0168"/>
    <w:rsid w:val="00BC1115"/>
    <w:rsid w:val="00BF2C3F"/>
    <w:rsid w:val="00BF4CBC"/>
    <w:rsid w:val="00BF6AF5"/>
    <w:rsid w:val="00C010E4"/>
    <w:rsid w:val="00C04436"/>
    <w:rsid w:val="00C12A9E"/>
    <w:rsid w:val="00C22435"/>
    <w:rsid w:val="00C31C41"/>
    <w:rsid w:val="00C3231E"/>
    <w:rsid w:val="00C349E4"/>
    <w:rsid w:val="00C34C9E"/>
    <w:rsid w:val="00C46DC3"/>
    <w:rsid w:val="00C627BE"/>
    <w:rsid w:val="00C73413"/>
    <w:rsid w:val="00C765D0"/>
    <w:rsid w:val="00C80DA3"/>
    <w:rsid w:val="00C82441"/>
    <w:rsid w:val="00C943C7"/>
    <w:rsid w:val="00C95AD0"/>
    <w:rsid w:val="00CA1BFF"/>
    <w:rsid w:val="00CA30A7"/>
    <w:rsid w:val="00CA41B1"/>
    <w:rsid w:val="00CB4460"/>
    <w:rsid w:val="00CC0EB6"/>
    <w:rsid w:val="00CD7091"/>
    <w:rsid w:val="00CE41E5"/>
    <w:rsid w:val="00CE5A21"/>
    <w:rsid w:val="00D132A5"/>
    <w:rsid w:val="00D14105"/>
    <w:rsid w:val="00D174D9"/>
    <w:rsid w:val="00D42395"/>
    <w:rsid w:val="00D50F59"/>
    <w:rsid w:val="00D5437E"/>
    <w:rsid w:val="00D572CD"/>
    <w:rsid w:val="00D62066"/>
    <w:rsid w:val="00D6244E"/>
    <w:rsid w:val="00DA764D"/>
    <w:rsid w:val="00DC16EB"/>
    <w:rsid w:val="00DC5C3C"/>
    <w:rsid w:val="00DF4D73"/>
    <w:rsid w:val="00E00662"/>
    <w:rsid w:val="00E00FB2"/>
    <w:rsid w:val="00E02CF3"/>
    <w:rsid w:val="00E21DC8"/>
    <w:rsid w:val="00E34B65"/>
    <w:rsid w:val="00E43321"/>
    <w:rsid w:val="00E4643A"/>
    <w:rsid w:val="00E51702"/>
    <w:rsid w:val="00E6757D"/>
    <w:rsid w:val="00E8745B"/>
    <w:rsid w:val="00EB52E6"/>
    <w:rsid w:val="00EC3889"/>
    <w:rsid w:val="00EC7689"/>
    <w:rsid w:val="00EE112B"/>
    <w:rsid w:val="00EE1681"/>
    <w:rsid w:val="00EE2502"/>
    <w:rsid w:val="00EE324B"/>
    <w:rsid w:val="00EE4323"/>
    <w:rsid w:val="00EE52D9"/>
    <w:rsid w:val="00EF022E"/>
    <w:rsid w:val="00EF753D"/>
    <w:rsid w:val="00F02941"/>
    <w:rsid w:val="00F154FE"/>
    <w:rsid w:val="00F158E4"/>
    <w:rsid w:val="00F24457"/>
    <w:rsid w:val="00F32A16"/>
    <w:rsid w:val="00F40777"/>
    <w:rsid w:val="00F437D2"/>
    <w:rsid w:val="00F45CA6"/>
    <w:rsid w:val="00F60E90"/>
    <w:rsid w:val="00F67CA1"/>
    <w:rsid w:val="00F72342"/>
    <w:rsid w:val="00F92D02"/>
    <w:rsid w:val="00FB1578"/>
    <w:rsid w:val="00FC129B"/>
    <w:rsid w:val="00FD2E64"/>
    <w:rsid w:val="00FD6FA6"/>
    <w:rsid w:val="00FE20D1"/>
    <w:rsid w:val="00FE22F2"/>
    <w:rsid w:val="00FE289D"/>
    <w:rsid w:val="00FE735D"/>
    <w:rsid w:val="00FE7CCA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274EC"/>
  <w15:chartTrackingRefBased/>
  <w15:docId w15:val="{1A97EAF2-AAF8-4952-B31E-B87B012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63C"/>
  </w:style>
  <w:style w:type="paragraph" w:styleId="Nadpis2">
    <w:name w:val="heading 2"/>
    <w:basedOn w:val="Normln"/>
    <w:next w:val="Normln"/>
    <w:qFormat/>
    <w:rsid w:val="007D6D3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56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563C"/>
    <w:pPr>
      <w:tabs>
        <w:tab w:val="center" w:pos="4536"/>
        <w:tab w:val="right" w:pos="9072"/>
      </w:tabs>
    </w:pPr>
  </w:style>
  <w:style w:type="character" w:styleId="Hypertextovodkaz">
    <w:name w:val="Hyperlink"/>
    <w:rsid w:val="001E563C"/>
    <w:rPr>
      <w:color w:val="0000FF"/>
      <w:u w:val="single"/>
    </w:rPr>
  </w:style>
  <w:style w:type="character" w:styleId="Sledovanodkaz">
    <w:name w:val="FollowedHyperlink"/>
    <w:rsid w:val="001E563C"/>
    <w:rPr>
      <w:color w:val="800080"/>
      <w:u w:val="single"/>
    </w:rPr>
  </w:style>
  <w:style w:type="paragraph" w:styleId="Zkladntext">
    <w:name w:val="Body Text"/>
    <w:basedOn w:val="Normln"/>
    <w:rsid w:val="007D6D39"/>
    <w:rPr>
      <w:sz w:val="24"/>
    </w:rPr>
  </w:style>
  <w:style w:type="paragraph" w:customStyle="1" w:styleId="Rozvrendokumentu">
    <w:name w:val="Rozvržení dokumentu"/>
    <w:basedOn w:val="Normln"/>
    <w:semiHidden/>
    <w:rsid w:val="00EE432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7C17E7"/>
    <w:rPr>
      <w:rFonts w:ascii="Tahoma" w:hAnsi="Tahoma" w:cs="Tahoma"/>
      <w:sz w:val="16"/>
      <w:szCs w:val="16"/>
    </w:rPr>
  </w:style>
  <w:style w:type="paragraph" w:customStyle="1" w:styleId="nadpis11">
    <w:name w:val="nadpis 1.1"/>
    <w:basedOn w:val="Normln"/>
    <w:next w:val="Normln"/>
    <w:rsid w:val="00E51702"/>
    <w:pPr>
      <w:keepNext/>
      <w:tabs>
        <w:tab w:val="left" w:pos="454"/>
      </w:tabs>
      <w:snapToGrid w:val="0"/>
      <w:spacing w:before="340" w:after="113"/>
      <w:ind w:left="454" w:hanging="454"/>
    </w:pPr>
    <w:rPr>
      <w:rFonts w:ascii="Wingdings" w:hAnsi="Wingdings"/>
      <w:b/>
      <w:spacing w:val="15"/>
      <w:sz w:val="26"/>
    </w:rPr>
  </w:style>
  <w:style w:type="paragraph" w:customStyle="1" w:styleId="smlouva">
    <w:name w:val="smlouva"/>
    <w:rsid w:val="00E51702"/>
    <w:pPr>
      <w:snapToGrid w:val="0"/>
      <w:spacing w:before="57" w:line="220" w:lineRule="atLeast"/>
      <w:ind w:left="283" w:right="283"/>
      <w:jc w:val="both"/>
    </w:pPr>
    <w:rPr>
      <w:rFonts w:ascii="Wingdings" w:hAnsi="Wingdings"/>
      <w:sz w:val="17"/>
    </w:rPr>
  </w:style>
  <w:style w:type="paragraph" w:customStyle="1" w:styleId="teky">
    <w:name w:val="tečky"/>
    <w:basedOn w:val="smlouva"/>
    <w:next w:val="smlouva"/>
    <w:rsid w:val="00E51702"/>
    <w:pPr>
      <w:tabs>
        <w:tab w:val="center" w:pos="1616"/>
        <w:tab w:val="center" w:pos="4876"/>
      </w:tabs>
      <w:spacing w:before="0"/>
    </w:pPr>
  </w:style>
  <w:style w:type="paragraph" w:styleId="Odstavecseseznamem">
    <w:name w:val="List Paragraph"/>
    <w:basedOn w:val="Normln"/>
    <w:uiPriority w:val="34"/>
    <w:qFormat/>
    <w:rsid w:val="00834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DA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225A5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5F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5F5D"/>
  </w:style>
  <w:style w:type="character" w:customStyle="1" w:styleId="TextkomenteChar">
    <w:name w:val="Text komentáře Char"/>
    <w:basedOn w:val="Standardnpsmoodstavce"/>
    <w:link w:val="Textkomente"/>
    <w:uiPriority w:val="99"/>
    <w:rsid w:val="00765F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F5D"/>
    <w:rPr>
      <w:b/>
      <w:bCs/>
    </w:rPr>
  </w:style>
  <w:style w:type="paragraph" w:styleId="Revize">
    <w:name w:val="Revision"/>
    <w:hidden/>
    <w:uiPriority w:val="99"/>
    <w:semiHidden/>
    <w:rsid w:val="000A4A15"/>
  </w:style>
  <w:style w:type="character" w:customStyle="1" w:styleId="ZhlavChar">
    <w:name w:val="Záhlaví Char"/>
    <w:link w:val="Zhlav"/>
    <w:rsid w:val="009A57DC"/>
  </w:style>
  <w:style w:type="paragraph" w:styleId="Textpoznpodarou">
    <w:name w:val="footnote text"/>
    <w:basedOn w:val="Normln"/>
    <w:link w:val="TextpoznpodarouChar"/>
    <w:rsid w:val="009A57DC"/>
    <w:pPr>
      <w:spacing w:before="120" w:after="12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rsid w:val="009A57DC"/>
  </w:style>
  <w:style w:type="character" w:styleId="Znakapoznpodarou">
    <w:name w:val="footnote reference"/>
    <w:rsid w:val="009A5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Dopis%20ZIP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4C22-82C6-4084-9616-92453407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ZIPP</Template>
  <TotalTime>21</TotalTime>
  <Pages>2</Pages>
  <Words>178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ZIPP</vt:lpstr>
    </vt:vector>
  </TitlesOfParts>
  <Company>ZIPP Brno, spol. s r.o.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ZIPP</dc:title>
  <dc:subject/>
  <dc:creator>ing. Michal Matěják</dc:creator>
  <cp:keywords/>
  <cp:lastModifiedBy>Kerol Weddy</cp:lastModifiedBy>
  <cp:revision>7</cp:revision>
  <cp:lastPrinted>2023-11-08T16:02:00Z</cp:lastPrinted>
  <dcterms:created xsi:type="dcterms:W3CDTF">2023-08-23T12:02:00Z</dcterms:created>
  <dcterms:modified xsi:type="dcterms:W3CDTF">2023-11-08T16:03:00Z</dcterms:modified>
</cp:coreProperties>
</file>